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C5" w:rsidRPr="00FB00BE" w:rsidRDefault="008D6A80">
      <w:pPr>
        <w:pStyle w:val="Ttulo"/>
        <w:rPr>
          <w:lang w:val="pt-BR"/>
        </w:rPr>
      </w:pPr>
      <w:r>
        <w:rPr>
          <w:lang w:val="pt-BR"/>
        </w:rPr>
        <w:t xml:space="preserve">Mariana </w:t>
      </w:r>
      <w:r w:rsidR="00134EB2">
        <w:rPr>
          <w:lang w:val="pt-BR"/>
        </w:rPr>
        <w:t xml:space="preserve">O. </w:t>
      </w:r>
      <w:r>
        <w:rPr>
          <w:lang w:val="pt-BR"/>
        </w:rPr>
        <w:t>Menegon</w:t>
      </w:r>
    </w:p>
    <w:tbl>
      <w:tblPr>
        <w:tblStyle w:val="Tabeladocurrculo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Tabela de informações de contato"/>
      </w:tblPr>
      <w:tblGrid>
        <w:gridCol w:w="8618"/>
      </w:tblGrid>
      <w:tr w:rsidR="00260D3F" w:rsidRPr="00FB00BE" w:rsidTr="00843164">
        <w:trPr>
          <w:tblHeader/>
        </w:trPr>
        <w:tc>
          <w:tcPr>
            <w:tcW w:w="5000" w:type="pct"/>
          </w:tcPr>
          <w:p w:rsidR="008D5863" w:rsidRPr="00FB00BE" w:rsidRDefault="008D6A80" w:rsidP="00134EB2">
            <w:pPr>
              <w:pStyle w:val="Ttulo2"/>
              <w:rPr>
                <w:lang w:val="pt-BR"/>
              </w:rPr>
            </w:pPr>
            <w:r>
              <w:rPr>
                <w:lang w:val="pt-BR" w:bidi="pt-BR"/>
              </w:rPr>
              <w:t xml:space="preserve">Nascimento: 19/07/1999 </w:t>
            </w:r>
            <w:r w:rsidRPr="00FB00BE">
              <w:rPr>
                <w:lang w:val="pt-BR" w:bidi="pt-BR"/>
              </w:rPr>
              <w:t>|</w:t>
            </w:r>
            <w:r w:rsidR="00260D3F" w:rsidRPr="00FB00BE">
              <w:rPr>
                <w:lang w:val="pt-BR" w:bidi="pt-BR"/>
              </w:rPr>
              <w:t> </w:t>
            </w:r>
            <w:r>
              <w:rPr>
                <w:lang w:val="pt-BR" w:bidi="pt-BR"/>
              </w:rPr>
              <w:t>20 anos</w:t>
            </w:r>
            <w:r>
              <w:rPr>
                <w:lang w:val="pt-BR" w:bidi="pt-BR"/>
              </w:rPr>
              <w:br/>
            </w:r>
            <w:r>
              <w:rPr>
                <w:lang w:val="pt-BR"/>
              </w:rPr>
              <w:t>(66) 99648-1208</w:t>
            </w:r>
            <w:r w:rsidR="008D5863">
              <w:rPr>
                <w:lang w:val="pt-BR"/>
              </w:rPr>
              <w:t xml:space="preserve"> ou (66) 99644-7211</w:t>
            </w:r>
            <w:r w:rsidR="00260D3F" w:rsidRPr="00FB00BE">
              <w:rPr>
                <w:lang w:val="pt-BR" w:bidi="pt-BR"/>
              </w:rPr>
              <w:t> |</w:t>
            </w:r>
            <w:r w:rsidR="00260D3F" w:rsidRPr="00134EB2">
              <w:t> </w:t>
            </w:r>
            <w:r w:rsidR="00504F52" w:rsidRPr="00134EB2">
              <w:fldChar w:fldCharType="begin"/>
            </w:r>
            <w:r w:rsidR="00504F52" w:rsidRPr="00134EB2">
              <w:instrText xml:space="preserve"> HYPERLINK "mailto:mariana.pva14@gmail.com" </w:instrText>
            </w:r>
            <w:r w:rsidR="00504F52" w:rsidRPr="00134EB2">
              <w:fldChar w:fldCharType="separate"/>
            </w:r>
            <w:r w:rsidR="008D5863" w:rsidRPr="00134EB2">
              <w:t>mariana.pva14@gmail.com</w:t>
            </w:r>
            <w:r w:rsidR="00504F52" w:rsidRPr="00134EB2">
              <w:fldChar w:fldCharType="end"/>
            </w:r>
          </w:p>
        </w:tc>
      </w:tr>
    </w:tbl>
    <w:sdt>
      <w:sdtPr>
        <w:rPr>
          <w:lang w:val="pt-BR"/>
        </w:rPr>
        <w:alias w:val="Título do objetivo:"/>
        <w:tag w:val="Título do objetivo:"/>
        <w:id w:val="-1471434502"/>
        <w:placeholder>
          <w:docPart w:val="AEEDDEF7646D49AFA2C2823872C1335B"/>
        </w:placeholder>
        <w:temporary/>
        <w:showingPlcHdr/>
        <w15:appearance w15:val="hidden"/>
      </w:sdtPr>
      <w:sdtEndPr/>
      <w:sdtContent>
        <w:p w:rsidR="00C067C5" w:rsidRPr="00FB00BE" w:rsidRDefault="00126049" w:rsidP="002563E8">
          <w:pPr>
            <w:pStyle w:val="Ttulo1"/>
            <w:rPr>
              <w:lang w:val="pt-BR"/>
            </w:rPr>
          </w:pPr>
          <w:r w:rsidRPr="00134EB2">
            <w:rPr>
              <w:rStyle w:val="Ttulo2Char"/>
            </w:rPr>
            <w:t>Objetivo</w:t>
          </w:r>
        </w:p>
      </w:sdtContent>
    </w:sdt>
    <w:tbl>
      <w:tblPr>
        <w:tblStyle w:val="Tabeladocurrculo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Tabela do objetivo"/>
      </w:tblPr>
      <w:tblGrid>
        <w:gridCol w:w="8618"/>
      </w:tblGrid>
      <w:tr w:rsidR="00260D3F" w:rsidRPr="00FB00BE" w:rsidTr="00843164">
        <w:trPr>
          <w:tblHeader/>
        </w:trPr>
        <w:tc>
          <w:tcPr>
            <w:tcW w:w="5000" w:type="pct"/>
          </w:tcPr>
          <w:p w:rsidR="00260D3F" w:rsidRPr="00FB00BE" w:rsidRDefault="008D6A80">
            <w:pPr>
              <w:rPr>
                <w:lang w:val="pt-BR"/>
              </w:rPr>
            </w:pPr>
            <w:r>
              <w:rPr>
                <w:lang w:val="pt-BR"/>
              </w:rPr>
              <w:t>Somar á empresa, atingir metas, crescer mutualmente aos objetivos empresariais e manter uma boa carreira.</w:t>
            </w:r>
          </w:p>
        </w:tc>
      </w:tr>
      <w:tr w:rsidR="00260D3F" w:rsidRPr="00FB00BE" w:rsidTr="00843164">
        <w:tblPrEx>
          <w:tblLook w:val="04A0" w:firstRow="1" w:lastRow="0" w:firstColumn="1" w:lastColumn="0" w:noHBand="0" w:noVBand="1"/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60D3F" w:rsidRPr="00FB00BE" w:rsidRDefault="00260D3F" w:rsidP="00843164">
            <w:pPr>
              <w:spacing w:line="240" w:lineRule="auto"/>
              <w:rPr>
                <w:lang w:val="pt-BR"/>
              </w:rPr>
            </w:pPr>
          </w:p>
        </w:tc>
      </w:tr>
    </w:tbl>
    <w:sdt>
      <w:sdtPr>
        <w:rPr>
          <w:lang w:val="pt-BR"/>
        </w:rPr>
        <w:alias w:val="Título de experiência:"/>
        <w:tag w:val="Título de experiência:"/>
        <w:id w:val="899876606"/>
        <w:placeholder>
          <w:docPart w:val="95D73553A26A47D58ACD8350598464CE"/>
        </w:placeholder>
        <w:temporary/>
        <w:showingPlcHdr/>
        <w15:appearance w15:val="hidden"/>
      </w:sdtPr>
      <w:sdtEndPr/>
      <w:sdtContent>
        <w:p w:rsidR="00843164" w:rsidRPr="00FB00BE" w:rsidRDefault="00843164" w:rsidP="00843164">
          <w:pPr>
            <w:pStyle w:val="Ttulo1"/>
            <w:rPr>
              <w:lang w:val="pt-BR"/>
            </w:rPr>
          </w:pPr>
          <w:r w:rsidRPr="00134EB2">
            <w:rPr>
              <w:rStyle w:val="Ttulo2Char"/>
            </w:rPr>
            <w:t>Experiência</w:t>
          </w:r>
        </w:p>
      </w:sdtContent>
    </w:sdt>
    <w:tbl>
      <w:tblPr>
        <w:tblStyle w:val="Tabeladocurrculo"/>
        <w:tblW w:w="5000" w:type="pct"/>
        <w:tblLook w:val="0600" w:firstRow="0" w:lastRow="0" w:firstColumn="0" w:lastColumn="0" w:noHBand="1" w:noVBand="1"/>
        <w:tblDescription w:val="Tabela de experiência"/>
      </w:tblPr>
      <w:tblGrid>
        <w:gridCol w:w="1574"/>
        <w:gridCol w:w="7044"/>
      </w:tblGrid>
      <w:tr w:rsidR="00843164" w:rsidRPr="00FB00BE" w:rsidTr="00843164">
        <w:trPr>
          <w:tblHeader/>
        </w:trPr>
        <w:tc>
          <w:tcPr>
            <w:tcW w:w="913" w:type="pct"/>
          </w:tcPr>
          <w:p w:rsidR="00843164" w:rsidRPr="00FB00BE" w:rsidRDefault="008B3408" w:rsidP="00843164">
            <w:pPr>
              <w:pStyle w:val="Data"/>
              <w:rPr>
                <w:lang w:val="pt-BR"/>
              </w:rPr>
            </w:pPr>
            <w:r>
              <w:rPr>
                <w:lang w:val="pt-BR"/>
              </w:rPr>
              <w:t>2018</w:t>
            </w:r>
            <w:r w:rsidR="00843164" w:rsidRPr="00FB00BE">
              <w:rPr>
                <w:lang w:val="pt-BR" w:bidi="pt-BR"/>
              </w:rPr>
              <w:t>-</w:t>
            </w:r>
            <w:r>
              <w:rPr>
                <w:lang w:val="pt-BR"/>
              </w:rPr>
              <w:t>2018</w:t>
            </w:r>
          </w:p>
        </w:tc>
        <w:tc>
          <w:tcPr>
            <w:tcW w:w="4087" w:type="pct"/>
          </w:tcPr>
          <w:p w:rsidR="00843164" w:rsidRPr="00FB00BE" w:rsidRDefault="008B3408" w:rsidP="00297EBC">
            <w:pPr>
              <w:rPr>
                <w:lang w:val="pt-BR"/>
              </w:rPr>
            </w:pPr>
            <w:r>
              <w:rPr>
                <w:lang w:val="pt-BR"/>
              </w:rPr>
              <w:t>Secretária</w:t>
            </w:r>
            <w:r w:rsidR="00843164" w:rsidRPr="00FB00BE">
              <w:rPr>
                <w:lang w:val="pt-BR" w:bidi="pt-BR"/>
              </w:rPr>
              <w:t>, </w:t>
            </w:r>
            <w:r>
              <w:rPr>
                <w:i/>
              </w:rPr>
              <w:t>Máxima Assessoria Contábil</w:t>
            </w:r>
          </w:p>
          <w:p w:rsidR="00843164" w:rsidRPr="00FB00BE" w:rsidRDefault="008B3408" w:rsidP="00297EBC">
            <w:pPr>
              <w:pStyle w:val="Commarcadores"/>
              <w:rPr>
                <w:lang w:val="pt-BR"/>
              </w:rPr>
            </w:pPr>
            <w:r>
              <w:rPr>
                <w:lang w:val="pt-BR"/>
              </w:rPr>
              <w:t>Atendimento ao cliente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atender telefone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anotação de recados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organização de documentos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protocolos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enviar e receber documentações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administração dos e-mails da empresa</w:t>
            </w:r>
            <w:r w:rsidR="008D5863">
              <w:rPr>
                <w:lang w:val="pt-BR"/>
              </w:rPr>
              <w:t>;</w:t>
            </w:r>
            <w:r w:rsidR="00BB4000">
              <w:rPr>
                <w:lang w:val="pt-BR"/>
              </w:rPr>
              <w:t xml:space="preserve"> lançamentos de extratos no sistema</w:t>
            </w:r>
            <w:r w:rsidR="008D5863">
              <w:rPr>
                <w:lang w:val="pt-BR"/>
              </w:rPr>
              <w:t xml:space="preserve">; </w:t>
            </w:r>
            <w:r>
              <w:rPr>
                <w:lang w:val="pt-BR"/>
              </w:rPr>
              <w:t>receber valores de honorários e a</w:t>
            </w:r>
            <w:r w:rsidR="008D5863">
              <w:rPr>
                <w:lang w:val="pt-BR"/>
              </w:rPr>
              <w:t>fins</w:t>
            </w:r>
            <w:r>
              <w:rPr>
                <w:lang w:val="pt-BR"/>
              </w:rPr>
              <w:t>.</w:t>
            </w:r>
          </w:p>
        </w:tc>
      </w:tr>
      <w:tr w:rsidR="00843164" w:rsidRPr="00FB00BE" w:rsidTr="00843164">
        <w:tc>
          <w:tcPr>
            <w:tcW w:w="913" w:type="pct"/>
          </w:tcPr>
          <w:p w:rsidR="00843164" w:rsidRPr="00FB00BE" w:rsidRDefault="00BB4000" w:rsidP="00843164">
            <w:pPr>
              <w:pStyle w:val="Data"/>
              <w:rPr>
                <w:lang w:val="pt-BR"/>
              </w:rPr>
            </w:pPr>
            <w:r>
              <w:rPr>
                <w:lang w:val="pt-BR"/>
              </w:rPr>
              <w:t>2018</w:t>
            </w:r>
            <w:r w:rsidR="00843164" w:rsidRPr="00FB00BE">
              <w:rPr>
                <w:lang w:val="pt-BR" w:bidi="pt-BR"/>
              </w:rPr>
              <w:t>-</w:t>
            </w:r>
            <w:r>
              <w:rPr>
                <w:lang w:val="pt-BR" w:bidi="pt-BR"/>
              </w:rPr>
              <w:t>2020</w:t>
            </w:r>
          </w:p>
        </w:tc>
        <w:tc>
          <w:tcPr>
            <w:tcW w:w="4087" w:type="pct"/>
          </w:tcPr>
          <w:p w:rsidR="00843164" w:rsidRPr="00FB00BE" w:rsidRDefault="00BB4000" w:rsidP="00297EBC">
            <w:pPr>
              <w:rPr>
                <w:lang w:val="pt-BR"/>
              </w:rPr>
            </w:pPr>
            <w:r>
              <w:rPr>
                <w:lang w:val="pt-BR"/>
              </w:rPr>
              <w:t>Departamento Pessoal</w:t>
            </w:r>
            <w:r w:rsidR="00843164" w:rsidRPr="00FB00BE">
              <w:rPr>
                <w:lang w:val="pt-BR" w:bidi="pt-BR"/>
              </w:rPr>
              <w:t>, </w:t>
            </w:r>
            <w:r>
              <w:rPr>
                <w:i/>
              </w:rPr>
              <w:t>Máxima Assessoria Contábil</w:t>
            </w:r>
          </w:p>
          <w:p w:rsidR="00843164" w:rsidRDefault="00BB4000" w:rsidP="00297EBC">
            <w:pPr>
              <w:pStyle w:val="Commarcadores"/>
              <w:rPr>
                <w:lang w:val="pt-BR"/>
              </w:rPr>
            </w:pPr>
            <w:r>
              <w:rPr>
                <w:lang w:val="pt-BR"/>
              </w:rPr>
              <w:t>Registro de funcionários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rescisões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lançamento de vales e descontos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anotações em CTPS</w:t>
            </w:r>
            <w:r w:rsidR="008D5863">
              <w:rPr>
                <w:lang w:val="pt-BR"/>
              </w:rPr>
              <w:t>;</w:t>
            </w:r>
            <w:r>
              <w:rPr>
                <w:lang w:val="pt-BR"/>
              </w:rPr>
              <w:t xml:space="preserve"> lançamento de férias e advertências</w:t>
            </w:r>
            <w:r w:rsidR="008D5863">
              <w:rPr>
                <w:lang w:val="pt-BR"/>
              </w:rPr>
              <w:t xml:space="preserve">; </w:t>
            </w:r>
            <w:r>
              <w:rPr>
                <w:lang w:val="pt-BR"/>
              </w:rPr>
              <w:t xml:space="preserve">cálculos rescisórios, </w:t>
            </w:r>
            <w:r w:rsidR="008D5863">
              <w:rPr>
                <w:lang w:val="pt-BR"/>
              </w:rPr>
              <w:t>emissão de guias como FGTS, GPS e afins;</w:t>
            </w:r>
          </w:p>
          <w:p w:rsidR="008D5863" w:rsidRPr="00FB00BE" w:rsidRDefault="008D5863" w:rsidP="008D5863">
            <w:pPr>
              <w:pStyle w:val="Commarcadores"/>
              <w:numPr>
                <w:ilvl w:val="0"/>
                <w:numId w:val="0"/>
              </w:numPr>
              <w:rPr>
                <w:lang w:val="pt-BR"/>
              </w:rPr>
            </w:pPr>
            <w:r>
              <w:rPr>
                <w:lang w:val="pt-BR"/>
              </w:rPr>
              <w:t>Mantive algumas funções do cargo anterior como atendimento ao cliente, envio e recebimento de documentos e e-mail e recebimento de valores de honorários.</w:t>
            </w:r>
          </w:p>
        </w:tc>
      </w:tr>
    </w:tbl>
    <w:sdt>
      <w:sdtPr>
        <w:rPr>
          <w:lang w:val="pt-BR"/>
        </w:rPr>
        <w:alias w:val="Título de formação:"/>
        <w:tag w:val="Título de formação:"/>
        <w:id w:val="989682148"/>
        <w:placeholder>
          <w:docPart w:val="2F2F0CC841A843F5A185197AAE7B2C61"/>
        </w:placeholder>
        <w:temporary/>
        <w:showingPlcHdr/>
        <w15:appearance w15:val="hidden"/>
      </w:sdtPr>
      <w:sdtEndPr/>
      <w:sdtContent>
        <w:p w:rsidR="00843164" w:rsidRPr="00FB00BE" w:rsidRDefault="00843164" w:rsidP="00843164">
          <w:pPr>
            <w:pStyle w:val="Ttulo1"/>
            <w:rPr>
              <w:lang w:val="pt-BR"/>
            </w:rPr>
          </w:pPr>
          <w:r w:rsidRPr="00134EB2">
            <w:rPr>
              <w:rStyle w:val="Ttulo2Char"/>
            </w:rPr>
            <w:t>Formação</w:t>
          </w:r>
        </w:p>
      </w:sdtContent>
    </w:sdt>
    <w:tbl>
      <w:tblPr>
        <w:tblStyle w:val="Tabeladocurrculo"/>
        <w:tblW w:w="5026" w:type="pct"/>
        <w:tblLook w:val="0600" w:firstRow="0" w:lastRow="0" w:firstColumn="0" w:lastColumn="0" w:noHBand="1" w:noVBand="1"/>
        <w:tblDescription w:val="Tabela de formação"/>
      </w:tblPr>
      <w:tblGrid>
        <w:gridCol w:w="1582"/>
        <w:gridCol w:w="7081"/>
      </w:tblGrid>
      <w:tr w:rsidR="00843164" w:rsidRPr="00FB00BE" w:rsidTr="008D5863">
        <w:trPr>
          <w:trHeight w:val="4545"/>
          <w:tblHeader/>
        </w:trPr>
        <w:tc>
          <w:tcPr>
            <w:tcW w:w="913" w:type="pct"/>
          </w:tcPr>
          <w:p w:rsidR="008B3408" w:rsidRPr="008B3408" w:rsidRDefault="008B3408" w:rsidP="00134EB2">
            <w:pPr>
              <w:pStyle w:val="Data"/>
              <w:rPr>
                <w:lang w:val="pt-BR"/>
              </w:rPr>
            </w:pPr>
            <w:r>
              <w:rPr>
                <w:lang w:val="pt-BR" w:bidi="pt-BR"/>
              </w:rPr>
              <w:t>Monteiro Lobato</w:t>
            </w:r>
          </w:p>
          <w:p w:rsidR="008B3408" w:rsidRDefault="008B3408" w:rsidP="008D6A80">
            <w:pPr>
              <w:pStyle w:val="Data"/>
              <w:rPr>
                <w:lang w:val="pt-BR"/>
              </w:rPr>
            </w:pPr>
          </w:p>
          <w:p w:rsidR="008B3408" w:rsidRDefault="008B3408" w:rsidP="008B3408"/>
          <w:p w:rsidR="008B3408" w:rsidRPr="008B3408" w:rsidRDefault="008B3408" w:rsidP="00134EB2">
            <w:pPr>
              <w:pStyle w:val="Data"/>
              <w:rPr>
                <w:lang w:val="pt-BR"/>
              </w:rPr>
            </w:pPr>
            <w:r w:rsidRPr="008D6A80">
              <w:t>New Word</w:t>
            </w:r>
          </w:p>
          <w:p w:rsidR="008D6A80" w:rsidRPr="008D6A80" w:rsidRDefault="008D6A80" w:rsidP="008D6A80">
            <w:pPr>
              <w:rPr>
                <w:lang w:val="pt-BR"/>
              </w:rPr>
            </w:pPr>
          </w:p>
          <w:p w:rsidR="008D6A80" w:rsidRDefault="008D6A80" w:rsidP="008D6A80">
            <w:pPr>
              <w:rPr>
                <w:color w:val="auto"/>
                <w:lang w:val="pt-BR"/>
              </w:rPr>
            </w:pPr>
          </w:p>
          <w:p w:rsidR="008B3408" w:rsidRDefault="008B3408" w:rsidP="008B3408"/>
          <w:p w:rsidR="008B3408" w:rsidRDefault="008B3408" w:rsidP="00134EB2">
            <w:pPr>
              <w:pStyle w:val="Data"/>
            </w:pPr>
            <w:r w:rsidRPr="008D6A80">
              <w:t>New Word</w:t>
            </w:r>
          </w:p>
          <w:p w:rsidR="00134EB2" w:rsidRPr="00134EB2" w:rsidRDefault="00134EB2" w:rsidP="00134EB2">
            <w:pPr>
              <w:rPr>
                <w:lang w:val="pt-BR"/>
              </w:rPr>
            </w:pPr>
          </w:p>
          <w:p w:rsidR="00134EB2" w:rsidRDefault="00134EB2" w:rsidP="00134EB2">
            <w:pPr>
              <w:rPr>
                <w:color w:val="auto"/>
              </w:rPr>
            </w:pPr>
          </w:p>
          <w:p w:rsidR="00134EB2" w:rsidRPr="00134EB2" w:rsidRDefault="00134EB2" w:rsidP="00134EB2">
            <w:pPr>
              <w:pStyle w:val="Data"/>
              <w:rPr>
                <w:lang w:val="pt-BR"/>
              </w:rPr>
            </w:pPr>
            <w:proofErr w:type="spellStart"/>
            <w:r>
              <w:rPr>
                <w:lang w:val="pt-BR"/>
              </w:rPr>
              <w:t>Unicesumar</w:t>
            </w:r>
            <w:proofErr w:type="spellEnd"/>
          </w:p>
        </w:tc>
        <w:tc>
          <w:tcPr>
            <w:tcW w:w="4087" w:type="pct"/>
          </w:tcPr>
          <w:p w:rsidR="008D6A80" w:rsidRDefault="008D6A80" w:rsidP="00297EBC">
            <w:pPr>
              <w:rPr>
                <w:i/>
              </w:rPr>
            </w:pPr>
            <w:r>
              <w:rPr>
                <w:lang w:val="pt-BR"/>
              </w:rPr>
              <w:t>Ensino médio;</w:t>
            </w:r>
            <w:r w:rsidR="00843164" w:rsidRPr="00FB00BE">
              <w:rPr>
                <w:lang w:val="pt-BR" w:bidi="pt-BR"/>
              </w:rPr>
              <w:t> </w:t>
            </w:r>
            <w:r>
              <w:rPr>
                <w:i/>
              </w:rPr>
              <w:t>Primavera do leste -MT</w:t>
            </w:r>
          </w:p>
          <w:p w:rsidR="008B3408" w:rsidRDefault="008B3408" w:rsidP="008D6A80"/>
          <w:p w:rsidR="00134EB2" w:rsidRDefault="00134EB2" w:rsidP="008D6A80"/>
          <w:p w:rsidR="008D6A80" w:rsidRDefault="008D6A80" w:rsidP="008D6A80">
            <w:pPr>
              <w:rPr>
                <w:i/>
                <w:iCs/>
              </w:rPr>
            </w:pPr>
            <w:r w:rsidRPr="008D6A80">
              <w:t>Informática básica</w:t>
            </w:r>
            <w:r>
              <w:t>: Técnicas de digitação; Windows XP/2000/7/8/10, Microsoft Word, Microsoft Excel; Microsoft Power Point; Google Chrome; Compactação de Arquivos; Gravação de CD e outros;</w:t>
            </w:r>
            <w:r w:rsidR="008B3408">
              <w:t xml:space="preserve"> </w:t>
            </w:r>
            <w:r w:rsidRPr="008D6A80">
              <w:rPr>
                <w:i/>
                <w:iCs/>
              </w:rPr>
              <w:t xml:space="preserve">Primavera do </w:t>
            </w:r>
            <w:r w:rsidR="00134EB2">
              <w:rPr>
                <w:i/>
                <w:iCs/>
              </w:rPr>
              <w:t>L</w:t>
            </w:r>
            <w:r w:rsidRPr="008D6A80">
              <w:rPr>
                <w:i/>
                <w:iCs/>
              </w:rPr>
              <w:t>este – MT</w:t>
            </w:r>
          </w:p>
          <w:p w:rsidR="008B3408" w:rsidRDefault="008B3408" w:rsidP="008B3408"/>
          <w:p w:rsidR="00134EB2" w:rsidRPr="00134EB2" w:rsidRDefault="008B3408" w:rsidP="008B3408">
            <w:pPr>
              <w:rPr>
                <w:i/>
                <w:iCs/>
              </w:rPr>
            </w:pPr>
            <w:r>
              <w:t xml:space="preserve">Auxiliar Administrativo / Secretariado Executivo: Noções do mercado de trabalho; Componentes de escritório; Direitos e deveres; Noções Administrativas, Documentos comerciais; Instituições e órgãos públicos e o fator humano nas organizações; </w:t>
            </w:r>
            <w:r w:rsidRPr="008B3408">
              <w:rPr>
                <w:i/>
                <w:iCs/>
              </w:rPr>
              <w:t xml:space="preserve">Primavera do </w:t>
            </w:r>
            <w:r w:rsidR="00134EB2">
              <w:rPr>
                <w:i/>
                <w:iCs/>
              </w:rPr>
              <w:t>L</w:t>
            </w:r>
            <w:r w:rsidRPr="008B3408">
              <w:rPr>
                <w:i/>
                <w:iCs/>
              </w:rPr>
              <w:t xml:space="preserve">este </w:t>
            </w:r>
            <w:r w:rsidR="00134EB2">
              <w:rPr>
                <w:i/>
                <w:iCs/>
              </w:rPr>
              <w:t>–</w:t>
            </w:r>
            <w:r w:rsidRPr="008B3408">
              <w:rPr>
                <w:i/>
                <w:iCs/>
              </w:rPr>
              <w:t xml:space="preserve"> MT</w:t>
            </w:r>
          </w:p>
          <w:p w:rsidR="00134EB2" w:rsidRDefault="00134EB2" w:rsidP="00297EBC"/>
          <w:p w:rsidR="008D5863" w:rsidRPr="008D6A80" w:rsidRDefault="00134EB2" w:rsidP="00297EBC">
            <w:r>
              <w:t xml:space="preserve">Cursando Administração, 2º semestre; </w:t>
            </w:r>
            <w:r w:rsidRPr="00134EB2">
              <w:rPr>
                <w:i/>
                <w:iCs/>
              </w:rPr>
              <w:t xml:space="preserve">Primavera do </w:t>
            </w:r>
            <w:r>
              <w:rPr>
                <w:i/>
                <w:iCs/>
              </w:rPr>
              <w:t>L</w:t>
            </w:r>
            <w:r w:rsidRPr="00134EB2">
              <w:rPr>
                <w:i/>
                <w:iCs/>
              </w:rPr>
              <w:t>este - MT</w:t>
            </w:r>
          </w:p>
        </w:tc>
      </w:tr>
    </w:tbl>
    <w:sdt>
      <w:sdtPr>
        <w:rPr>
          <w:lang w:val="pt-BR"/>
        </w:rPr>
        <w:alias w:val="Título de comunicação:"/>
        <w:tag w:val="Título de comunicação:"/>
        <w:id w:val="1856458219"/>
        <w:placeholder>
          <w:docPart w:val="F5A20EFB284A434E88C7BB031B15C082"/>
        </w:placeholder>
        <w:temporary/>
        <w:showingPlcHdr/>
        <w15:appearance w15:val="hidden"/>
      </w:sdtPr>
      <w:sdtEndPr/>
      <w:sdtContent>
        <w:p w:rsidR="00126049" w:rsidRPr="00FB00BE" w:rsidRDefault="00126049" w:rsidP="002563E8">
          <w:pPr>
            <w:pStyle w:val="Ttulo1"/>
            <w:rPr>
              <w:lang w:val="pt-BR"/>
            </w:rPr>
          </w:pPr>
          <w:r w:rsidRPr="00134EB2">
            <w:rPr>
              <w:rStyle w:val="Ttulo2Char"/>
            </w:rPr>
            <w:t>Comunicação</w:t>
          </w:r>
        </w:p>
      </w:sdtContent>
    </w:sdt>
    <w:p w:rsidR="00260D3F" w:rsidRDefault="00260D3F" w:rsidP="00F25533">
      <w:pPr>
        <w:rPr>
          <w:lang w:val="pt-BR"/>
        </w:rPr>
      </w:pPr>
    </w:p>
    <w:tbl>
      <w:tblPr>
        <w:tblStyle w:val="Tabeladocurrculo"/>
        <w:tblpPr w:leftFromText="141" w:rightFromText="141" w:vertAnchor="text" w:horzAnchor="margin" w:tblpY="-55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Tabela de comunicação"/>
      </w:tblPr>
      <w:tblGrid>
        <w:gridCol w:w="8618"/>
      </w:tblGrid>
      <w:tr w:rsidR="0056603A" w:rsidRPr="00FB00BE" w:rsidTr="0056603A">
        <w:trPr>
          <w:tblHeader/>
        </w:trPr>
        <w:tc>
          <w:tcPr>
            <w:tcW w:w="5000" w:type="pct"/>
          </w:tcPr>
          <w:p w:rsidR="0056603A" w:rsidRPr="008B3408" w:rsidRDefault="0056603A" w:rsidP="0056603A">
            <w:r>
              <w:t>Pró ativa, com fácil capacidade de aprendizagem, pontual, com facilidade em trabalhar em equipe e fácil convivência no ambiente de trabalho. Sabe lidar bem com momentos de pressão e riscos. Lider nata quando necessário.</w:t>
            </w:r>
          </w:p>
        </w:tc>
      </w:tr>
      <w:tr w:rsidR="0056603A" w:rsidRPr="00FB00BE" w:rsidTr="0056603A">
        <w:trPr>
          <w:tblHeader/>
        </w:trPr>
        <w:tc>
          <w:tcPr>
            <w:tcW w:w="5000" w:type="pct"/>
          </w:tcPr>
          <w:p w:rsidR="0056603A" w:rsidRPr="00FB00BE" w:rsidRDefault="0056603A" w:rsidP="0056603A">
            <w:pPr>
              <w:rPr>
                <w:lang w:val="pt-BR"/>
              </w:rPr>
            </w:pPr>
          </w:p>
        </w:tc>
      </w:tr>
    </w:tbl>
    <w:p w:rsidR="008D6A80" w:rsidRDefault="008D6A80" w:rsidP="00F25533">
      <w:pPr>
        <w:rPr>
          <w:lang w:val="pt-BR"/>
        </w:rPr>
      </w:pPr>
    </w:p>
    <w:p w:rsidR="008D6A80" w:rsidRDefault="008D6A80" w:rsidP="008D6A80">
      <w:pPr>
        <w:pStyle w:val="Default"/>
      </w:pPr>
      <w:bookmarkStart w:id="0" w:name="_GoBack"/>
      <w:bookmarkEnd w:id="0"/>
    </w:p>
    <w:sectPr w:rsidR="008D6A80" w:rsidSect="00FE082D">
      <w:footerReference w:type="default" r:id="rId10"/>
      <w:pgSz w:w="11906" w:h="16838" w:code="9"/>
      <w:pgMar w:top="1077" w:right="1644" w:bottom="1077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52" w:rsidRDefault="00504F52">
      <w:pPr>
        <w:spacing w:after="0"/>
      </w:pPr>
      <w:r>
        <w:separator/>
      </w:r>
    </w:p>
    <w:p w:rsidR="00504F52" w:rsidRDefault="00504F52"/>
  </w:endnote>
  <w:endnote w:type="continuationSeparator" w:id="0">
    <w:p w:rsidR="00504F52" w:rsidRDefault="00504F52">
      <w:pPr>
        <w:spacing w:after="0"/>
      </w:pPr>
      <w:r>
        <w:continuationSeparator/>
      </w:r>
    </w:p>
    <w:p w:rsidR="00504F52" w:rsidRDefault="00504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C5" w:rsidRDefault="00F6077F">
    <w:pPr>
      <w:pStyle w:val="Rodap"/>
    </w:pPr>
    <w:r>
      <w:rPr>
        <w:lang w:val="pt-BR" w:bidi="pt-BR"/>
      </w:rPr>
      <w:t xml:space="preserve">Página </w:t>
    </w:r>
    <w:r>
      <w:rPr>
        <w:noProof w:val="0"/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noProof w:val="0"/>
        <w:lang w:val="pt-BR" w:bidi="pt-BR"/>
      </w:rPr>
      <w:fldChar w:fldCharType="separate"/>
    </w:r>
    <w:r w:rsidR="00D54F82">
      <w:rPr>
        <w:lang w:val="pt-BR" w:bidi="pt-BR"/>
      </w:rPr>
      <w:t>2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52" w:rsidRDefault="00504F52">
      <w:pPr>
        <w:spacing w:after="0"/>
      </w:pPr>
      <w:r>
        <w:separator/>
      </w:r>
    </w:p>
    <w:p w:rsidR="00504F52" w:rsidRDefault="00504F52"/>
  </w:footnote>
  <w:footnote w:type="continuationSeparator" w:id="0">
    <w:p w:rsidR="00504F52" w:rsidRDefault="00504F52">
      <w:pPr>
        <w:spacing w:after="0"/>
      </w:pPr>
      <w:r>
        <w:continuationSeparator/>
      </w:r>
    </w:p>
    <w:p w:rsidR="00504F52" w:rsidRDefault="00504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Commarcadores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80"/>
    <w:rsid w:val="000C0CA7"/>
    <w:rsid w:val="000F2762"/>
    <w:rsid w:val="00126049"/>
    <w:rsid w:val="00134EB2"/>
    <w:rsid w:val="0014523F"/>
    <w:rsid w:val="00254924"/>
    <w:rsid w:val="002563E8"/>
    <w:rsid w:val="00260D3F"/>
    <w:rsid w:val="004827F9"/>
    <w:rsid w:val="00504F52"/>
    <w:rsid w:val="0056603A"/>
    <w:rsid w:val="00650306"/>
    <w:rsid w:val="00693B17"/>
    <w:rsid w:val="006C2FF5"/>
    <w:rsid w:val="006D66C9"/>
    <w:rsid w:val="00762CE4"/>
    <w:rsid w:val="00843164"/>
    <w:rsid w:val="00854E7D"/>
    <w:rsid w:val="008551F7"/>
    <w:rsid w:val="008B3408"/>
    <w:rsid w:val="008B5DC0"/>
    <w:rsid w:val="008D5863"/>
    <w:rsid w:val="008D6A80"/>
    <w:rsid w:val="00A82DCC"/>
    <w:rsid w:val="00BB4000"/>
    <w:rsid w:val="00C02E26"/>
    <w:rsid w:val="00C067C5"/>
    <w:rsid w:val="00CB62D8"/>
    <w:rsid w:val="00CC05D9"/>
    <w:rsid w:val="00CC6D12"/>
    <w:rsid w:val="00CD7582"/>
    <w:rsid w:val="00D0020C"/>
    <w:rsid w:val="00D06E8C"/>
    <w:rsid w:val="00D54F82"/>
    <w:rsid w:val="00D65641"/>
    <w:rsid w:val="00D81F4E"/>
    <w:rsid w:val="00E2120A"/>
    <w:rsid w:val="00E76367"/>
    <w:rsid w:val="00E80C28"/>
    <w:rsid w:val="00F25533"/>
    <w:rsid w:val="00F6077F"/>
    <w:rsid w:val="00F63B5F"/>
    <w:rsid w:val="00FB00B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4802"/>
  <w15:chartTrackingRefBased/>
  <w15:docId w15:val="{045D6755-5BFA-4E0D-9D88-10A362C4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Ttulo1">
    <w:name w:val="heading 1"/>
    <w:basedOn w:val="Normal"/>
    <w:link w:val="Ttulo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Ttulo2">
    <w:name w:val="heading 2"/>
    <w:basedOn w:val="Normal"/>
    <w:next w:val="Normal"/>
    <w:link w:val="Ttulo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Ttulo3">
    <w:name w:val="heading 3"/>
    <w:basedOn w:val="Normal"/>
    <w:next w:val="Normal"/>
    <w:link w:val="Ttulo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tulo6">
    <w:name w:val="heading 6"/>
    <w:basedOn w:val="Normal"/>
    <w:next w:val="Normal"/>
    <w:link w:val="Ttulo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tuloChar">
    <w:name w:val="Título Char"/>
    <w:basedOn w:val="Fontepargpadro"/>
    <w:link w:val="Ttulo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Commarcadores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8B5DC0"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B5DC0"/>
  </w:style>
  <w:style w:type="paragraph" w:styleId="Rodap">
    <w:name w:val="footer"/>
    <w:basedOn w:val="Normal"/>
    <w:link w:val="Rodap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RodapChar">
    <w:name w:val="Rodapé Char"/>
    <w:basedOn w:val="Fontepargpadro"/>
    <w:link w:val="Rodap"/>
    <w:uiPriority w:val="99"/>
    <w:rPr>
      <w:noProof/>
    </w:rPr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ocurrculo">
    <w:name w:val="Tabela do currículo"/>
    <w:basedOn w:val="Tabela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a">
    <w:name w:val="Date"/>
    <w:basedOn w:val="Normal"/>
    <w:next w:val="Normal"/>
    <w:link w:val="Data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aChar">
    <w:name w:val="Data Char"/>
    <w:basedOn w:val="Fontepargpadro"/>
    <w:link w:val="Data"/>
    <w:uiPriority w:val="6"/>
    <w:rsid w:val="008B5DC0"/>
    <w:rPr>
      <w:color w:val="auto"/>
    </w:rPr>
  </w:style>
  <w:style w:type="character" w:styleId="nfase">
    <w:name w:val="Emphasis"/>
    <w:basedOn w:val="Fontepargpadro"/>
    <w:uiPriority w:val="7"/>
    <w:unhideWhenUsed/>
    <w:qFormat/>
    <w:rPr>
      <w:i/>
      <w:iCs/>
      <w:color w:val="404040" w:themeColor="text1" w:themeTint="BF"/>
    </w:rPr>
  </w:style>
  <w:style w:type="paragraph" w:customStyle="1" w:styleId="Informaesdecontato">
    <w:name w:val="Informações de contato"/>
    <w:basedOn w:val="Normal"/>
    <w:uiPriority w:val="2"/>
    <w:qFormat/>
    <w:pPr>
      <w:spacing w:after="360"/>
      <w:contextualSpacing/>
    </w:pPr>
  </w:style>
  <w:style w:type="character" w:customStyle="1" w:styleId="Ttulo1Char">
    <w:name w:val="Título 1 Char"/>
    <w:basedOn w:val="Fontepargpadro"/>
    <w:link w:val="Ttulo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5D9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C05D9"/>
  </w:style>
  <w:style w:type="paragraph" w:styleId="Textoembloco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05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05D9"/>
  </w:style>
  <w:style w:type="paragraph" w:styleId="Corpodetexto2">
    <w:name w:val="Body Text 2"/>
    <w:basedOn w:val="Normal"/>
    <w:link w:val="Corpodetexto2Char"/>
    <w:uiPriority w:val="99"/>
    <w:semiHidden/>
    <w:unhideWhenUsed/>
    <w:rsid w:val="00CC05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C05D9"/>
  </w:style>
  <w:style w:type="paragraph" w:styleId="Corpodetexto3">
    <w:name w:val="Body Text 3"/>
    <w:basedOn w:val="Normal"/>
    <w:link w:val="Corpodetexto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05D9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CC05D9"/>
    <w:pPr>
      <w:spacing w:after="1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CC05D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05D9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05D9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CC05D9"/>
    <w:pPr>
      <w:spacing w:after="1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CC05D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C05D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C05D9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CC05D9"/>
    <w:pPr>
      <w:spacing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CC05D9"/>
  </w:style>
  <w:style w:type="table" w:styleId="GradeColorida">
    <w:name w:val="Colorful Grid"/>
    <w:basedOn w:val="Tabe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CC05D9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5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5D9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5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5D9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C05D9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CC05D9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CC05D9"/>
  </w:style>
  <w:style w:type="character" w:styleId="Refdenotadefim">
    <w:name w:val="endnote reference"/>
    <w:basedOn w:val="Fontepargpadro"/>
    <w:uiPriority w:val="99"/>
    <w:semiHidden/>
    <w:unhideWhenUsed/>
    <w:rsid w:val="00CC05D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C05D9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C05D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5D9"/>
    <w:rPr>
      <w:szCs w:val="20"/>
    </w:rPr>
  </w:style>
  <w:style w:type="table" w:styleId="TabeladeGrade1Clara">
    <w:name w:val="Grid Table 1 Light"/>
    <w:basedOn w:val="Tabe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Ttulo5Char">
    <w:name w:val="Título 5 Char"/>
    <w:basedOn w:val="Fontepargpadro"/>
    <w:link w:val="Ttulo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tulo6Char">
    <w:name w:val="Título 6 Char"/>
    <w:basedOn w:val="Fontepargpadro"/>
    <w:link w:val="Ttulo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CC05D9"/>
  </w:style>
  <w:style w:type="paragraph" w:styleId="EndereoHTML">
    <w:name w:val="HTML Address"/>
    <w:basedOn w:val="Normal"/>
    <w:link w:val="EndereoHTML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CC05D9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CC05D9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CC05D9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C05D9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Fontepargpadro"/>
    <w:uiPriority w:val="99"/>
    <w:unhideWhenUsed/>
    <w:rsid w:val="00CC05D9"/>
    <w:rPr>
      <w:color w:val="5F5F5F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C0CA7"/>
    <w:rPr>
      <w:i/>
      <w:iCs/>
      <w:color w:val="6E6E6E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GradeClara">
    <w:name w:val="Light Grid"/>
    <w:basedOn w:val="Tabe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CC05D9"/>
  </w:style>
  <w:style w:type="paragraph" w:styleId="Lista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Numerada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C05D9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CC05D9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CC05D9"/>
  </w:style>
  <w:style w:type="character" w:styleId="Nmerodepgina">
    <w:name w:val="page number"/>
    <w:basedOn w:val="Fontepargpadro"/>
    <w:uiPriority w:val="99"/>
    <w:semiHidden/>
    <w:unhideWhenUsed/>
    <w:rsid w:val="00CC05D9"/>
  </w:style>
  <w:style w:type="table" w:styleId="TabelaSimples1">
    <w:name w:val="Plain Table 1"/>
    <w:basedOn w:val="Tabela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C05D9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CC05D9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CC05D9"/>
  </w:style>
  <w:style w:type="character" w:customStyle="1" w:styleId="SaudaoChar">
    <w:name w:val="Saudação Char"/>
    <w:basedOn w:val="Fontepargpadro"/>
    <w:link w:val="Saudao"/>
    <w:uiPriority w:val="99"/>
    <w:semiHidden/>
    <w:rsid w:val="00CC05D9"/>
  </w:style>
  <w:style w:type="paragraph" w:styleId="Assinatura">
    <w:name w:val="Signature"/>
    <w:basedOn w:val="Normal"/>
    <w:link w:val="AssinaturaChar"/>
    <w:uiPriority w:val="99"/>
    <w:semiHidden/>
    <w:unhideWhenUsed/>
    <w:rsid w:val="00CC05D9"/>
    <w:pPr>
      <w:spacing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CC05D9"/>
  </w:style>
  <w:style w:type="character" w:styleId="Forte">
    <w:name w:val="Strong"/>
    <w:basedOn w:val="Fontepargpadro"/>
    <w:uiPriority w:val="22"/>
    <w:semiHidden/>
    <w:unhideWhenUsed/>
    <w:qFormat/>
    <w:rsid w:val="00CC05D9"/>
    <w:rPr>
      <w:b/>
      <w:bCs/>
    </w:rPr>
  </w:style>
  <w:style w:type="paragraph" w:styleId="Subttulo">
    <w:name w:val="Subtitle"/>
    <w:basedOn w:val="Normal"/>
    <w:next w:val="Normal"/>
    <w:link w:val="Subttulo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CC05D9"/>
  </w:style>
  <w:style w:type="paragraph" w:styleId="Sumrio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Default">
    <w:name w:val="Default"/>
    <w:rsid w:val="008D6A80"/>
    <w:pPr>
      <w:autoSpaceDE w:val="0"/>
      <w:autoSpaceDN w:val="0"/>
      <w:adjustRightInd w:val="0"/>
      <w:spacing w:after="0"/>
      <w:ind w:right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8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TO%20PESSOAL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EDDEF7646D49AFA2C2823872C13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6B967-A545-4C3A-829C-46A1D70DB222}"/>
      </w:docPartPr>
      <w:docPartBody>
        <w:p w:rsidR="00551AEF" w:rsidRDefault="00720B18">
          <w:pPr>
            <w:pStyle w:val="AEEDDEF7646D49AFA2C2823872C1335B"/>
          </w:pPr>
          <w:r w:rsidRPr="00FB00BE">
            <w:rPr>
              <w:lang w:bidi="pt-BR"/>
            </w:rPr>
            <w:t>Objetivo</w:t>
          </w:r>
        </w:p>
      </w:docPartBody>
    </w:docPart>
    <w:docPart>
      <w:docPartPr>
        <w:name w:val="95D73553A26A47D58ACD835059846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B6E69-CEF8-45FB-8F86-18DC7524DFDB}"/>
      </w:docPartPr>
      <w:docPartBody>
        <w:p w:rsidR="00551AEF" w:rsidRDefault="00720B18">
          <w:pPr>
            <w:pStyle w:val="95D73553A26A47D58ACD8350598464CE"/>
          </w:pPr>
          <w:r w:rsidRPr="00FB00BE">
            <w:rPr>
              <w:lang w:bidi="pt-BR"/>
            </w:rPr>
            <w:t>Experiência</w:t>
          </w:r>
        </w:p>
      </w:docPartBody>
    </w:docPart>
    <w:docPart>
      <w:docPartPr>
        <w:name w:val="2F2F0CC841A843F5A185197AAE7B2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65CFC-B6FC-4911-A89F-D36CA37AA5C9}"/>
      </w:docPartPr>
      <w:docPartBody>
        <w:p w:rsidR="00551AEF" w:rsidRDefault="00720B18">
          <w:pPr>
            <w:pStyle w:val="2F2F0CC841A843F5A185197AAE7B2C61"/>
          </w:pPr>
          <w:r w:rsidRPr="00FB00BE">
            <w:rPr>
              <w:lang w:bidi="pt-BR"/>
            </w:rPr>
            <w:t>Formação</w:t>
          </w:r>
        </w:p>
      </w:docPartBody>
    </w:docPart>
    <w:docPart>
      <w:docPartPr>
        <w:name w:val="F5A20EFB284A434E88C7BB031B15C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48EC1-1CD6-4D6B-BE7D-73C4DA67366A}"/>
      </w:docPartPr>
      <w:docPartBody>
        <w:p w:rsidR="00551AEF" w:rsidRDefault="00720B18">
          <w:pPr>
            <w:pStyle w:val="F5A20EFB284A434E88C7BB031B15C082"/>
          </w:pPr>
          <w:r w:rsidRPr="00FB00BE">
            <w:rPr>
              <w:lang w:bidi="pt-BR"/>
            </w:rPr>
            <w:t>Comunicação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18"/>
    <w:rsid w:val="00551AEF"/>
    <w:rsid w:val="006563E9"/>
    <w:rsid w:val="00720B18"/>
    <w:rsid w:val="00B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E649B2C108451E8414B355F5E3027C">
    <w:name w:val="62E649B2C108451E8414B355F5E3027C"/>
  </w:style>
  <w:style w:type="paragraph" w:customStyle="1" w:styleId="B785E81843F04984BFF07239A6F2AA71">
    <w:name w:val="B785E81843F04984BFF07239A6F2AA71"/>
  </w:style>
  <w:style w:type="paragraph" w:customStyle="1" w:styleId="771435104D454358A9302E4C4AC70E51">
    <w:name w:val="771435104D454358A9302E4C4AC70E51"/>
  </w:style>
  <w:style w:type="paragraph" w:customStyle="1" w:styleId="59A7154F6AEC4DEEA53D5EA4AF850895">
    <w:name w:val="59A7154F6AEC4DEEA53D5EA4AF850895"/>
  </w:style>
  <w:style w:type="paragraph" w:customStyle="1" w:styleId="AEEDDEF7646D49AFA2C2823872C1335B">
    <w:name w:val="AEEDDEF7646D49AFA2C2823872C1335B"/>
  </w:style>
  <w:style w:type="paragraph" w:customStyle="1" w:styleId="25B5D35C48B04EAB8663CF023B0FC2AB">
    <w:name w:val="25B5D35C48B04EAB8663CF023B0FC2AB"/>
  </w:style>
  <w:style w:type="paragraph" w:customStyle="1" w:styleId="80D040939326422AA0BF0936A6CDA91F">
    <w:name w:val="80D040939326422AA0BF0936A6CDA91F"/>
  </w:style>
  <w:style w:type="paragraph" w:customStyle="1" w:styleId="0E46845A424D4A4290351191712E3F6E">
    <w:name w:val="0E46845A424D4A4290351191712E3F6E"/>
  </w:style>
  <w:style w:type="paragraph" w:customStyle="1" w:styleId="95D73553A26A47D58ACD8350598464CE">
    <w:name w:val="95D73553A26A47D58ACD8350598464CE"/>
  </w:style>
  <w:style w:type="paragraph" w:customStyle="1" w:styleId="C38BD4245C564FFB978FD3A44F501F69">
    <w:name w:val="C38BD4245C564FFB978FD3A44F501F69"/>
  </w:style>
  <w:style w:type="paragraph" w:customStyle="1" w:styleId="FA95FBE5E022483BB4046756ACF010F0">
    <w:name w:val="FA95FBE5E022483BB4046756ACF010F0"/>
  </w:style>
  <w:style w:type="paragraph" w:customStyle="1" w:styleId="E6F8C92F08864B208DCCFD160F92B7E9">
    <w:name w:val="E6F8C92F08864B208DCCFD160F92B7E9"/>
  </w:style>
  <w:style w:type="paragraph" w:customStyle="1" w:styleId="222A57497A524C83AC1E9C7E816AF7EE">
    <w:name w:val="222A57497A524C83AC1E9C7E816AF7EE"/>
  </w:style>
  <w:style w:type="paragraph" w:customStyle="1" w:styleId="015E179B43944FE18F4FD4BB85024F50">
    <w:name w:val="015E179B43944FE18F4FD4BB85024F50"/>
  </w:style>
  <w:style w:type="paragraph" w:customStyle="1" w:styleId="F5F6EBFD34B04F01880523570A58D978">
    <w:name w:val="F5F6EBFD34B04F01880523570A58D978"/>
  </w:style>
  <w:style w:type="paragraph" w:customStyle="1" w:styleId="5C4D0A9AE393424DAB4DF36A08DF69D8">
    <w:name w:val="5C4D0A9AE393424DAB4DF36A08DF69D8"/>
  </w:style>
  <w:style w:type="paragraph" w:customStyle="1" w:styleId="2031F669B8A04AF9A60F76F5CA986A74">
    <w:name w:val="2031F669B8A04AF9A60F76F5CA986A74"/>
  </w:style>
  <w:style w:type="paragraph" w:customStyle="1" w:styleId="9845F572A5F6499D8DA1EFEDBAD6AD30">
    <w:name w:val="9845F572A5F6499D8DA1EFEDBAD6AD30"/>
  </w:style>
  <w:style w:type="paragraph" w:customStyle="1" w:styleId="F80A55DB512F445C849DCF8E87EB780C">
    <w:name w:val="F80A55DB512F445C849DCF8E87EB780C"/>
  </w:style>
  <w:style w:type="paragraph" w:customStyle="1" w:styleId="2F2F0CC841A843F5A185197AAE7B2C61">
    <w:name w:val="2F2F0CC841A843F5A185197AAE7B2C61"/>
  </w:style>
  <w:style w:type="paragraph" w:customStyle="1" w:styleId="77B4A5300F19451591E9B03AD6FE956C">
    <w:name w:val="77B4A5300F19451591E9B03AD6FE956C"/>
  </w:style>
  <w:style w:type="paragraph" w:customStyle="1" w:styleId="70E330E3197641F1A2F272D79AF87C3D">
    <w:name w:val="70E330E3197641F1A2F272D79AF87C3D"/>
  </w:style>
  <w:style w:type="paragraph" w:customStyle="1" w:styleId="1FB11F157E9D47CBA22715239C190A2C">
    <w:name w:val="1FB11F157E9D47CBA22715239C190A2C"/>
  </w:style>
  <w:style w:type="paragraph" w:customStyle="1" w:styleId="646270E21D9E4F12A2470792B9CE052F">
    <w:name w:val="646270E21D9E4F12A2470792B9CE052F"/>
  </w:style>
  <w:style w:type="paragraph" w:customStyle="1" w:styleId="FF2F3D662A7746C0ABF3A47BA0382DF2">
    <w:name w:val="FF2F3D662A7746C0ABF3A47BA0382DF2"/>
  </w:style>
  <w:style w:type="paragraph" w:customStyle="1" w:styleId="F5A20EFB284A434E88C7BB031B15C082">
    <w:name w:val="F5A20EFB284A434E88C7BB031B15C082"/>
  </w:style>
  <w:style w:type="paragraph" w:customStyle="1" w:styleId="5B8E99C2E0EF4ABA94E4B537BA21622F">
    <w:name w:val="5B8E99C2E0EF4ABA94E4B537BA21622F"/>
  </w:style>
  <w:style w:type="paragraph" w:customStyle="1" w:styleId="D432373FDE914F4783EA2CF7AAD6EE6D">
    <w:name w:val="D432373FDE914F4783EA2CF7AAD6EE6D"/>
  </w:style>
  <w:style w:type="paragraph" w:customStyle="1" w:styleId="1EA8462B520246C498617EA6A6BD99AB">
    <w:name w:val="1EA8462B520246C498617EA6A6BD9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33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PESSOAL</dc:creator>
  <cp:lastModifiedBy>Maxima Assessoria Contábil</cp:lastModifiedBy>
  <cp:revision>4</cp:revision>
  <cp:lastPrinted>2020-01-22T12:47:00Z</cp:lastPrinted>
  <dcterms:created xsi:type="dcterms:W3CDTF">2020-01-21T13:55:00Z</dcterms:created>
  <dcterms:modified xsi:type="dcterms:W3CDTF">2020-01-22T12:49:00Z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